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FC" w:rsidRPr="00E54969" w:rsidRDefault="00AD54FC">
      <w:pPr>
        <w:jc w:val="center"/>
        <w:rPr>
          <w:color w:val="000000"/>
          <w:sz w:val="24"/>
          <w:szCs w:val="24"/>
          <w:lang w:val="ru-RU"/>
        </w:rPr>
      </w:pPr>
      <w:r w:rsidRPr="00E54969"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54969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«Павловская средняя общеобразовательная школа»</w:t>
      </w:r>
      <w:r w:rsidRPr="00E54969">
        <w:rPr>
          <w:lang w:val="ru-RU"/>
        </w:rPr>
        <w:br/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82"/>
        <w:gridCol w:w="1889"/>
      </w:tblGrid>
      <w:tr w:rsidR="00AD54FC" w:rsidRPr="00AE4639">
        <w:trPr>
          <w:trHeight w:val="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54FC" w:rsidRPr="00AE4639" w:rsidRDefault="00AD54FC">
      <w:pPr>
        <w:jc w:val="center"/>
        <w:rPr>
          <w:color w:val="000000"/>
          <w:sz w:val="24"/>
          <w:szCs w:val="24"/>
          <w:lang w:val="ru-RU"/>
        </w:rPr>
      </w:pPr>
      <w:r w:rsidRPr="00E54969">
        <w:rPr>
          <w:b/>
          <w:bCs/>
          <w:color w:val="000000"/>
          <w:sz w:val="24"/>
          <w:szCs w:val="24"/>
          <w:lang w:val="ru-RU"/>
        </w:rPr>
        <w:t xml:space="preserve">План работы музея МБОУ </w:t>
      </w:r>
      <w:r>
        <w:rPr>
          <w:color w:val="000000"/>
          <w:sz w:val="24"/>
          <w:szCs w:val="24"/>
          <w:lang w:val="ru-RU"/>
        </w:rPr>
        <w:t>«Павловская средняя общеобразовательная школа»</w:t>
      </w:r>
      <w:r w:rsidRPr="00E54969">
        <w:rPr>
          <w:lang w:val="ru-RU"/>
        </w:rPr>
        <w:br/>
      </w:r>
      <w:r w:rsidRPr="00AE4639">
        <w:rPr>
          <w:b/>
          <w:bCs/>
          <w:color w:val="000000"/>
          <w:sz w:val="24"/>
          <w:szCs w:val="24"/>
          <w:lang w:val="ru-RU"/>
        </w:rPr>
        <w:t>на 202</w:t>
      </w:r>
      <w:r>
        <w:rPr>
          <w:b/>
          <w:bCs/>
          <w:color w:val="000000"/>
          <w:sz w:val="24"/>
          <w:szCs w:val="24"/>
          <w:lang w:val="ru-RU"/>
        </w:rPr>
        <w:t>5</w:t>
      </w:r>
      <w:r w:rsidRPr="00AE4639">
        <w:rPr>
          <w:b/>
          <w:bCs/>
          <w:color w:val="000000"/>
          <w:sz w:val="24"/>
          <w:szCs w:val="24"/>
          <w:lang w:val="ru-RU"/>
        </w:rPr>
        <w:t>/202</w:t>
      </w:r>
      <w:r>
        <w:rPr>
          <w:b/>
          <w:bCs/>
          <w:color w:val="000000"/>
          <w:sz w:val="24"/>
          <w:szCs w:val="24"/>
          <w:lang w:val="ru-RU"/>
        </w:rPr>
        <w:t>6</w:t>
      </w:r>
      <w:r w:rsidRPr="00AE4639">
        <w:rPr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67"/>
        <w:gridCol w:w="2665"/>
        <w:gridCol w:w="2325"/>
      </w:tblGrid>
      <w:tr w:rsidR="00AD54FC" w:rsidRPr="008224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D54FC" w:rsidRPr="0082242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Утверж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дение плана работы музея на 2025/2026 </w:t>
            </w:r>
            <w:r w:rsidRPr="00822424">
              <w:rPr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Директор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  <w:bookmarkStart w:id="0" w:name="_GoBack"/>
            <w:bookmarkEnd w:id="0"/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Оформление музейной документации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D54FC" w:rsidRPr="00AE46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Инвентаризация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Проведение заседаний Совета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Подведение итогов работы музея и представление результатов работы за учебный год на заседаниях Педагогического и Управляющего советов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Май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AE46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доп.образования,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D54FC" w:rsidRPr="00AE463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AE4639" w:rsidRDefault="00AD54F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Сбор информации и оформление стенда, посвященного герою Советского союза Окорокову М.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 w:rsidP="00C319C5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 w:rsidP="00C319C5">
            <w:r w:rsidRPr="00822424">
              <w:rPr>
                <w:color w:val="000000"/>
                <w:sz w:val="24"/>
                <w:szCs w:val="24"/>
              </w:rPr>
              <w:t xml:space="preserve">Руководитель музея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Фондовая работа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 xml:space="preserve">Работа с музейной документацией: </w:t>
            </w:r>
          </w:p>
          <w:p w:rsidR="00AD54FC" w:rsidRPr="00822424" w:rsidRDefault="00AD54FC">
            <w:pPr>
              <w:numPr>
                <w:ilvl w:val="0"/>
                <w:numId w:val="1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оформление учетных документов;</w:t>
            </w:r>
          </w:p>
          <w:p w:rsidR="00AD54FC" w:rsidRPr="00822424" w:rsidRDefault="00AD54FC">
            <w:pPr>
              <w:numPr>
                <w:ilvl w:val="0"/>
                <w:numId w:val="1"/>
              </w:numPr>
              <w:ind w:left="780" w:right="180"/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 xml:space="preserve"> составление актов приемки новых экспонатов; систематизация музейных предметов по разделам и темам;</w:t>
            </w:r>
          </w:p>
          <w:p w:rsidR="00AD54FC" w:rsidRPr="00822424" w:rsidRDefault="00AD54FC">
            <w:pPr>
              <w:numPr>
                <w:ilvl w:val="0"/>
                <w:numId w:val="1"/>
              </w:numPr>
              <w:ind w:left="780" w:right="180"/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составление паспорта музея.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 Руководитель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Проведение акции «Подари подарок музею»</w:t>
            </w:r>
            <w:r w:rsidRPr="008224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jc w:val="center"/>
              <w:rPr>
                <w:color w:val="000000"/>
                <w:sz w:val="24"/>
                <w:szCs w:val="24"/>
              </w:rPr>
            </w:pPr>
            <w:r w:rsidRPr="00822424">
              <w:rPr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Исследование экспонатов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Подготовка творческих работ для участия обучающихся и педагогов в конкурсах, конференциях и других мероприятиях на базе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Освещение деятельности музея в СМИ и различных информационных источниках –</w:t>
            </w:r>
            <w:r w:rsidRPr="00822424">
              <w:rPr>
                <w:color w:val="000000"/>
                <w:sz w:val="24"/>
                <w:szCs w:val="24"/>
              </w:rPr>
              <w:t> </w:t>
            </w:r>
            <w:r w:rsidRPr="00822424">
              <w:rPr>
                <w:color w:val="000000"/>
                <w:sz w:val="24"/>
                <w:szCs w:val="24"/>
                <w:lang w:val="ru-RU"/>
              </w:rPr>
              <w:t>в газетах, методических сборниках,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Проведение недели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Первая неделя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Проведение научно-образовательных, культурно-массовых тематических мероприятий в музее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18 мая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Организация работы по подготовке экскурсоводов (5-11 классы)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Руководитель музея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lang w:val="ru-RU"/>
              </w:rPr>
            </w:pPr>
            <w:r w:rsidRPr="00822424">
              <w:rPr>
                <w:color w:val="000000"/>
                <w:sz w:val="24"/>
                <w:szCs w:val="24"/>
                <w:lang w:val="ru-RU"/>
              </w:rPr>
              <w:t>Проведение бесед к знаменательным датам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AD54FC" w:rsidRPr="00822424" w:rsidRDefault="00AD54FC">
            <w:pPr>
              <w:rPr>
                <w:color w:val="000000"/>
                <w:sz w:val="24"/>
                <w:szCs w:val="24"/>
              </w:rPr>
            </w:pPr>
            <w:r w:rsidRPr="00822424"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D54FC" w:rsidRPr="0082242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Проведение музейных уроков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4FC" w:rsidRPr="00822424" w:rsidRDefault="00AD54FC">
            <w:r w:rsidRPr="00822424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</w:tbl>
    <w:p w:rsidR="00AD54FC" w:rsidRDefault="00AD54FC"/>
    <w:sectPr w:rsidR="00AD54FC" w:rsidSect="00E5496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260F69"/>
    <w:rsid w:val="002D33B1"/>
    <w:rsid w:val="002D3591"/>
    <w:rsid w:val="00323117"/>
    <w:rsid w:val="003514A0"/>
    <w:rsid w:val="004F7E17"/>
    <w:rsid w:val="005A05CE"/>
    <w:rsid w:val="00653AF6"/>
    <w:rsid w:val="007462EC"/>
    <w:rsid w:val="007878DB"/>
    <w:rsid w:val="007A3AEC"/>
    <w:rsid w:val="00822424"/>
    <w:rsid w:val="00AD54FC"/>
    <w:rsid w:val="00AE17A2"/>
    <w:rsid w:val="00AE4639"/>
    <w:rsid w:val="00B31C35"/>
    <w:rsid w:val="00B73A5A"/>
    <w:rsid w:val="00BC504F"/>
    <w:rsid w:val="00C319C5"/>
    <w:rsid w:val="00E438A1"/>
    <w:rsid w:val="00E54969"/>
    <w:rsid w:val="00EF063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474</Words>
  <Characters>2704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>Подготовлено экспертами Актион-МЦФЭР</dc:description>
  <cp:lastModifiedBy>Оксана</cp:lastModifiedBy>
  <cp:revision>5</cp:revision>
  <dcterms:created xsi:type="dcterms:W3CDTF">2011-11-02T04:15:00Z</dcterms:created>
  <dcterms:modified xsi:type="dcterms:W3CDTF">2025-10-19T17:54:00Z</dcterms:modified>
</cp:coreProperties>
</file>